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9833"/>
      </w:tblGrid>
      <w:tr w:rsidR="00007E26" w14:paraId="47EF6102" w14:textId="77777777" w:rsidTr="00F83BEB">
        <w:trPr>
          <w:trHeight w:hRule="exact" w:val="1026"/>
        </w:trPr>
        <w:tc>
          <w:tcPr>
            <w:tcW w:w="9833" w:type="dxa"/>
          </w:tcPr>
          <w:p w14:paraId="10BD6ABB" w14:textId="211D7C61" w:rsidR="00DD2FAE" w:rsidRPr="00FA664F" w:rsidRDefault="00DD2FAE">
            <w:pPr>
              <w:rPr>
                <w:rFonts w:ascii="Noto Sans" w:eastAsia="Arial Unicode MS" w:hAnsi="Noto Sans" w:cs="Noto Sans"/>
                <w:lang w:eastAsia="en-US"/>
              </w:rPr>
            </w:pPr>
            <w:r>
              <w:rPr>
                <w:rFonts w:ascii="Noto Sans" w:hAnsi="Noto Sans" w:cs="Noto Sans"/>
              </w:rPr>
              <w:t>[</w:t>
            </w:r>
            <w:proofErr w:type="spellStart"/>
            <w:r>
              <w:rPr>
                <w:rFonts w:ascii="Noto Sans" w:hAnsi="Noto Sans" w:cs="Noto Sans"/>
              </w:rPr>
              <w:t>Add</w:t>
            </w:r>
            <w:proofErr w:type="spellEnd"/>
            <w:r>
              <w:rPr>
                <w:rFonts w:ascii="Noto Sans" w:hAnsi="Noto Sans" w:cs="Noto Sans"/>
              </w:rPr>
              <w:t xml:space="preserve"> logos as relevant]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007E26" w14:paraId="57A23246" w14:textId="77777777" w:rsidTr="00F83BEB">
              <w:trPr>
                <w:trHeight w:hRule="exact" w:val="1480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D632A" w14:textId="77777777" w:rsidR="00007E26" w:rsidRDefault="00007E26" w:rsidP="00F83BEB">
                  <w:pPr>
                    <w:pStyle w:val="Billedfelt"/>
                  </w:pPr>
                  <w:bookmarkStart w:id="0" w:name="_Toc362252490"/>
                  <w:r>
                    <w:rPr>
                      <w:noProof/>
                      <w:lang w:eastAsia="da-DK"/>
                    </w:rPr>
                    <w:drawing>
                      <wp:anchor distT="0" distB="0" distL="114300" distR="114300" simplePos="0" relativeHeight="251659264" behindDoc="0" locked="0" layoutInCell="1" allowOverlap="1" wp14:anchorId="2395879B" wp14:editId="3A8019C1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8255</wp:posOffset>
                        </wp:positionV>
                        <wp:extent cx="2563200" cy="612000"/>
                        <wp:effectExtent l="0" t="0" r="0" b="0"/>
                        <wp:wrapNone/>
                        <wp:docPr id="7" name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3200" cy="6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46F968D" w14:textId="77777777" w:rsidR="00007E26" w:rsidRDefault="00007E26" w:rsidP="00F83BEB">
            <w:pPr>
              <w:pStyle w:val="Udarbejdet"/>
            </w:pPr>
          </w:p>
        </w:tc>
      </w:tr>
      <w:tr w:rsidR="00007E26" w:rsidRPr="006F14E3" w14:paraId="79E0A388" w14:textId="77777777" w:rsidTr="00F83BEB">
        <w:trPr>
          <w:trHeight w:hRule="exact" w:val="322"/>
        </w:trPr>
        <w:tc>
          <w:tcPr>
            <w:tcW w:w="9833" w:type="dxa"/>
            <w:tcBorders>
              <w:bottom w:val="single" w:sz="4" w:space="0" w:color="E52020"/>
            </w:tcBorders>
          </w:tcPr>
          <w:p w14:paraId="456975FF" w14:textId="3233739A" w:rsidR="00007E26" w:rsidRPr="006F14E3" w:rsidRDefault="00007E26" w:rsidP="00F83BEB">
            <w:pPr>
              <w:pStyle w:val="Forsidedato"/>
              <w:rPr>
                <w:color w:val="E52020"/>
              </w:rPr>
            </w:pPr>
            <w:r w:rsidRPr="006F14E3">
              <w:rPr>
                <w:color w:val="E52020"/>
              </w:rPr>
              <w:t>Template 0</w:t>
            </w:r>
            <w:r>
              <w:rPr>
                <w:color w:val="E52020"/>
              </w:rPr>
              <w:t>3</w:t>
            </w:r>
            <w:r w:rsidRPr="006F14E3">
              <w:rPr>
                <w:color w:val="E52020"/>
              </w:rPr>
              <w:t xml:space="preserve"> -</w:t>
            </w:r>
            <w:r w:rsidR="00DA3BF1">
              <w:rPr>
                <w:color w:val="E52020"/>
              </w:rPr>
              <w:t xml:space="preserve"> </w:t>
            </w:r>
            <w:r w:rsidR="00DA3BF1" w:rsidRPr="00DA3BF1">
              <w:rPr>
                <w:color w:val="E52020"/>
              </w:rPr>
              <w:t>[DD/MM/YYYY]</w:t>
            </w:r>
            <w:r w:rsidR="00DA3BF1">
              <w:rPr>
                <w:color w:val="E52020"/>
              </w:rPr>
              <w:t xml:space="preserve"> </w:t>
            </w:r>
            <w:r w:rsidR="00FB2F5F">
              <w:rPr>
                <w:color w:val="E52020"/>
              </w:rPr>
              <w:t xml:space="preserve"> </w:t>
            </w:r>
            <w:r w:rsidRPr="006F14E3">
              <w:rPr>
                <w:color w:val="E52020"/>
              </w:rPr>
              <w:fldChar w:fldCharType="begin"/>
            </w:r>
            <w:r w:rsidRPr="006F14E3">
              <w:rPr>
                <w:color w:val="E52020"/>
              </w:rPr>
              <w:instrText xml:space="preserve"> createdate \@ "MMMM yyyy" \* Upper </w:instrText>
            </w:r>
            <w:r w:rsidR="00FA664F">
              <w:rPr>
                <w:color w:val="E52020"/>
              </w:rPr>
              <w:fldChar w:fldCharType="separate"/>
            </w:r>
            <w:r w:rsidRPr="006F14E3">
              <w:rPr>
                <w:color w:val="E52020"/>
              </w:rPr>
              <w:fldChar w:fldCharType="end"/>
            </w:r>
          </w:p>
        </w:tc>
      </w:tr>
      <w:tr w:rsidR="00007E26" w:rsidRPr="006F14E3" w14:paraId="0324531F" w14:textId="77777777" w:rsidTr="00F83BEB">
        <w:trPr>
          <w:trHeight w:hRule="exact" w:val="1329"/>
        </w:trPr>
        <w:tc>
          <w:tcPr>
            <w:tcW w:w="9833" w:type="dxa"/>
            <w:tcBorders>
              <w:top w:val="single" w:sz="4" w:space="0" w:color="E52020"/>
            </w:tcBorders>
            <w:tcMar>
              <w:top w:w="284" w:type="dxa"/>
              <w:bottom w:w="0" w:type="dxa"/>
            </w:tcMar>
          </w:tcPr>
          <w:p w14:paraId="07408088" w14:textId="37BD5ADE" w:rsidR="00007E26" w:rsidRPr="00C060DA" w:rsidRDefault="00007E26" w:rsidP="00D652AE">
            <w:pPr>
              <w:jc w:val="center"/>
              <w:rPr>
                <w:rFonts w:ascii="Garamond" w:eastAsia="SimSun" w:hAnsi="Garamond" w:cs="Arial"/>
                <w:b/>
                <w:bCs/>
                <w:color w:val="4F81BD" w:themeColor="accent1"/>
                <w:sz w:val="24"/>
                <w:szCs w:val="24"/>
                <w:lang w:val="en-GB"/>
              </w:rPr>
            </w:pPr>
            <w:r w:rsidRPr="00080F15">
              <w:rPr>
                <w:rFonts w:ascii="Diplomacy Office Bold" w:eastAsiaTheme="minorHAnsi" w:hAnsi="Diplomacy Office Bold" w:cs="Segoe UI"/>
                <w:caps/>
                <w:color w:val="9B0D2B"/>
                <w:sz w:val="48"/>
                <w:szCs w:val="48"/>
                <w:lang w:val="en-GB" w:eastAsia="en-GB"/>
              </w:rPr>
              <w:t>P</w:t>
            </w:r>
            <w:r w:rsidRPr="00007E26">
              <w:rPr>
                <w:rFonts w:ascii="Diplomacy Office Bold" w:eastAsiaTheme="minorHAnsi" w:hAnsi="Diplomacy Office Bold" w:cs="Segoe UI"/>
                <w:b/>
                <w:bCs/>
                <w:caps/>
                <w:color w:val="9B0D2B"/>
                <w:sz w:val="48"/>
                <w:szCs w:val="48"/>
                <w:lang w:eastAsia="en-GB"/>
              </w:rPr>
              <w:t>ROCESS ACTION PLAN (PAP)</w:t>
            </w:r>
          </w:p>
          <w:p w14:paraId="39EE87D3" w14:textId="508F8346" w:rsidR="00007E26" w:rsidRPr="008065B2" w:rsidRDefault="00007E26" w:rsidP="00F83BEB">
            <w:pPr>
              <w:jc w:val="center"/>
              <w:rPr>
                <w:rFonts w:ascii="Garamond" w:hAnsi="Garamond"/>
                <w:b/>
                <w:sz w:val="40"/>
                <w:szCs w:val="40"/>
                <w:lang w:val="en-GB" w:eastAsia="en-GB"/>
              </w:rPr>
            </w:pPr>
          </w:p>
          <w:p w14:paraId="0EDD8764" w14:textId="77777777" w:rsidR="00007E26" w:rsidRPr="008065B2" w:rsidRDefault="00007E26" w:rsidP="00F83BEB">
            <w:pPr>
              <w:jc w:val="center"/>
              <w:rPr>
                <w:rFonts w:ascii="Garamond" w:hAnsi="Garamond"/>
                <w:b/>
                <w:sz w:val="40"/>
                <w:szCs w:val="40"/>
                <w:lang w:val="en-GB" w:eastAsia="en-GB"/>
              </w:rPr>
            </w:pPr>
          </w:p>
          <w:p w14:paraId="639FC3B8" w14:textId="77777777" w:rsidR="00007E26" w:rsidRPr="006F14E3" w:rsidRDefault="00007E26" w:rsidP="00F83BEB">
            <w:pPr>
              <w:rPr>
                <w:rFonts w:ascii="Diplomacy Office Bold" w:eastAsiaTheme="minorHAnsi" w:hAnsi="Diplomacy Office Bold" w:cs="Segoe UI"/>
                <w:caps/>
                <w:color w:val="9B0D2B"/>
                <w:sz w:val="100"/>
                <w:szCs w:val="100"/>
                <w:lang w:val="en-GB"/>
              </w:rPr>
            </w:pPr>
          </w:p>
        </w:tc>
      </w:tr>
      <w:bookmarkEnd w:id="0"/>
    </w:tbl>
    <w:p w14:paraId="3EA96FAB" w14:textId="517DE8FC" w:rsidR="00DC390C" w:rsidRPr="00C060DA" w:rsidRDefault="00DC390C" w:rsidP="00A053CA">
      <w:pPr>
        <w:rPr>
          <w:rFonts w:ascii="Garamond" w:eastAsia="SimSun" w:hAnsi="Garamond" w:cs="Arial"/>
          <w:b/>
          <w:bCs/>
          <w:color w:val="4F81BD" w:themeColor="accent1"/>
          <w:sz w:val="24"/>
          <w:szCs w:val="24"/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411"/>
        <w:gridCol w:w="2093"/>
        <w:gridCol w:w="2592"/>
        <w:gridCol w:w="2822"/>
      </w:tblGrid>
      <w:tr w:rsidR="006A6199" w:rsidRPr="00ED5E4F" w14:paraId="11AB5FBF" w14:textId="77777777" w:rsidTr="00D652AE">
        <w:trPr>
          <w:tblHeader/>
        </w:trPr>
        <w:tc>
          <w:tcPr>
            <w:tcW w:w="2411" w:type="dxa"/>
            <w:shd w:val="clear" w:color="auto" w:fill="9B0D2B"/>
            <w:vAlign w:val="center"/>
          </w:tcPr>
          <w:p w14:paraId="052DCEB0" w14:textId="2EBEA4E6" w:rsidR="006A6199" w:rsidRPr="00007E26" w:rsidRDefault="006A6199" w:rsidP="00D652AE">
            <w:pPr>
              <w:jc w:val="center"/>
              <w:rPr>
                <w:rFonts w:ascii="Noto Sans" w:hAnsi="Noto Sans" w:cs="Noto Sans"/>
                <w:b/>
                <w:bCs/>
                <w:szCs w:val="24"/>
                <w:lang w:val="en-GB"/>
              </w:rPr>
            </w:pPr>
            <w:r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Acti</w:t>
            </w:r>
            <w:r w:rsidR="00EE772A">
              <w:rPr>
                <w:rFonts w:ascii="Noto Sans" w:hAnsi="Noto Sans" w:cs="Noto Sans"/>
                <w:b/>
                <w:bCs/>
                <w:szCs w:val="24"/>
                <w:lang w:val="en-GB"/>
              </w:rPr>
              <w:t>vity</w:t>
            </w:r>
            <w:r w:rsidR="00500EC1"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/product</w:t>
            </w:r>
          </w:p>
        </w:tc>
        <w:tc>
          <w:tcPr>
            <w:tcW w:w="2093" w:type="dxa"/>
            <w:shd w:val="clear" w:color="auto" w:fill="9B0D2B"/>
            <w:vAlign w:val="center"/>
          </w:tcPr>
          <w:p w14:paraId="495EE810" w14:textId="77777777" w:rsidR="006A6199" w:rsidRPr="00007E26" w:rsidRDefault="006A6199" w:rsidP="00D652AE">
            <w:pPr>
              <w:jc w:val="center"/>
              <w:rPr>
                <w:rFonts w:ascii="Noto Sans" w:hAnsi="Noto Sans" w:cs="Noto Sans"/>
                <w:b/>
                <w:bCs/>
                <w:szCs w:val="24"/>
                <w:lang w:val="en-GB"/>
              </w:rPr>
            </w:pPr>
            <w:r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Deadlines</w:t>
            </w:r>
          </w:p>
        </w:tc>
        <w:tc>
          <w:tcPr>
            <w:tcW w:w="2592" w:type="dxa"/>
            <w:shd w:val="clear" w:color="auto" w:fill="9B0D2B"/>
            <w:vAlign w:val="center"/>
          </w:tcPr>
          <w:p w14:paraId="58F99B82" w14:textId="77777777" w:rsidR="006A6199" w:rsidRPr="00007E26" w:rsidRDefault="006A6199" w:rsidP="00D652AE">
            <w:pPr>
              <w:jc w:val="center"/>
              <w:rPr>
                <w:rFonts w:ascii="Noto Sans" w:hAnsi="Noto Sans" w:cs="Noto Sans"/>
                <w:b/>
                <w:bCs/>
                <w:szCs w:val="24"/>
                <w:lang w:val="en-GB"/>
              </w:rPr>
            </w:pPr>
            <w:r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Responsible</w:t>
            </w:r>
            <w:r w:rsidR="00980D1D"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/involved</w:t>
            </w:r>
          </w:p>
          <w:p w14:paraId="7ACFA111" w14:textId="77777777" w:rsidR="006A6199" w:rsidRPr="00007E26" w:rsidRDefault="00980D1D" w:rsidP="00D652AE">
            <w:pPr>
              <w:jc w:val="center"/>
              <w:rPr>
                <w:rFonts w:ascii="Noto Sans" w:hAnsi="Noto Sans" w:cs="Noto Sans"/>
                <w:b/>
                <w:bCs/>
                <w:szCs w:val="24"/>
                <w:lang w:val="en-GB"/>
              </w:rPr>
            </w:pPr>
            <w:r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P</w:t>
            </w:r>
            <w:r w:rsidR="006A6199"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erson</w:t>
            </w:r>
            <w:r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 xml:space="preserve"> and unit</w:t>
            </w:r>
          </w:p>
        </w:tc>
        <w:tc>
          <w:tcPr>
            <w:tcW w:w="2822" w:type="dxa"/>
            <w:shd w:val="clear" w:color="auto" w:fill="9B0D2B"/>
            <w:vAlign w:val="center"/>
          </w:tcPr>
          <w:p w14:paraId="0A62F706" w14:textId="77777777" w:rsidR="006A6199" w:rsidRPr="00007E26" w:rsidRDefault="006A6199" w:rsidP="00D652AE">
            <w:pPr>
              <w:jc w:val="center"/>
              <w:rPr>
                <w:rFonts w:ascii="Noto Sans" w:hAnsi="Noto Sans" w:cs="Noto Sans"/>
                <w:b/>
                <w:bCs/>
                <w:szCs w:val="24"/>
                <w:lang w:val="en-GB"/>
              </w:rPr>
            </w:pPr>
            <w:r w:rsidRPr="00007E26">
              <w:rPr>
                <w:rFonts w:ascii="Noto Sans" w:hAnsi="Noto Sans" w:cs="Noto Sans"/>
                <w:b/>
                <w:bCs/>
                <w:szCs w:val="24"/>
                <w:lang w:val="en-GB"/>
              </w:rPr>
              <w:t>Comment/status</w:t>
            </w:r>
          </w:p>
        </w:tc>
      </w:tr>
      <w:tr w:rsidR="006A6199" w:rsidRPr="008C1545" w14:paraId="06B9CC95" w14:textId="77777777" w:rsidTr="00007E26">
        <w:tc>
          <w:tcPr>
            <w:tcW w:w="2411" w:type="dxa"/>
          </w:tcPr>
          <w:p w14:paraId="7684EF8F" w14:textId="77777777" w:rsidR="00AC7F54" w:rsidRPr="001D201C" w:rsidRDefault="00AC7F54" w:rsidP="00ED635A">
            <w:pPr>
              <w:rPr>
                <w:rFonts w:ascii="Garamond" w:hAnsi="Garamond"/>
                <w:szCs w:val="24"/>
                <w:lang w:val="en-GB"/>
              </w:rPr>
            </w:pPr>
          </w:p>
        </w:tc>
        <w:tc>
          <w:tcPr>
            <w:tcW w:w="2093" w:type="dxa"/>
          </w:tcPr>
          <w:p w14:paraId="64E74499" w14:textId="77777777" w:rsidR="006A6199" w:rsidRPr="001D201C" w:rsidRDefault="006A6199" w:rsidP="00500EC1">
            <w:pPr>
              <w:rPr>
                <w:rFonts w:ascii="Garamond" w:hAnsi="Garamond"/>
                <w:szCs w:val="24"/>
                <w:lang w:val="en-GB"/>
              </w:rPr>
            </w:pPr>
          </w:p>
        </w:tc>
        <w:tc>
          <w:tcPr>
            <w:tcW w:w="2592" w:type="dxa"/>
          </w:tcPr>
          <w:p w14:paraId="173F80F8" w14:textId="77777777" w:rsidR="006A6199" w:rsidRPr="001D201C" w:rsidRDefault="006A6199" w:rsidP="00500EC1">
            <w:pPr>
              <w:rPr>
                <w:rFonts w:ascii="Garamond" w:hAnsi="Garamond"/>
                <w:szCs w:val="24"/>
                <w:lang w:val="en-GB"/>
              </w:rPr>
            </w:pPr>
          </w:p>
        </w:tc>
        <w:tc>
          <w:tcPr>
            <w:tcW w:w="2822" w:type="dxa"/>
          </w:tcPr>
          <w:p w14:paraId="7A436655" w14:textId="77777777" w:rsidR="006A6199" w:rsidRPr="001D201C" w:rsidRDefault="006A6199" w:rsidP="00500EC1">
            <w:pPr>
              <w:rPr>
                <w:rFonts w:ascii="Garamond" w:hAnsi="Garamond"/>
                <w:szCs w:val="24"/>
                <w:lang w:val="en-GB"/>
              </w:rPr>
            </w:pPr>
          </w:p>
        </w:tc>
      </w:tr>
      <w:tr w:rsidR="006A6199" w:rsidRPr="008C1545" w14:paraId="146474F2" w14:textId="77777777" w:rsidTr="00007E26">
        <w:trPr>
          <w:trHeight w:val="95"/>
        </w:trPr>
        <w:tc>
          <w:tcPr>
            <w:tcW w:w="2411" w:type="dxa"/>
          </w:tcPr>
          <w:p w14:paraId="20EA33CB" w14:textId="77777777" w:rsidR="006A6199" w:rsidRPr="001D201C" w:rsidRDefault="006A6199" w:rsidP="001F2DDE">
            <w:pPr>
              <w:rPr>
                <w:rFonts w:ascii="Garamond" w:hAnsi="Garamond"/>
                <w:szCs w:val="24"/>
                <w:lang w:val="en-GB"/>
              </w:rPr>
            </w:pPr>
          </w:p>
        </w:tc>
        <w:tc>
          <w:tcPr>
            <w:tcW w:w="2093" w:type="dxa"/>
          </w:tcPr>
          <w:p w14:paraId="53D1A70C" w14:textId="77777777" w:rsidR="006A6199" w:rsidRPr="001D201C" w:rsidRDefault="006A6199" w:rsidP="00500EC1">
            <w:pPr>
              <w:rPr>
                <w:rFonts w:ascii="Garamond" w:hAnsi="Garamond"/>
                <w:szCs w:val="24"/>
                <w:lang w:val="en-GB"/>
              </w:rPr>
            </w:pPr>
          </w:p>
        </w:tc>
        <w:tc>
          <w:tcPr>
            <w:tcW w:w="2592" w:type="dxa"/>
          </w:tcPr>
          <w:p w14:paraId="2D0248F5" w14:textId="77777777" w:rsidR="006A6199" w:rsidRPr="001D201C" w:rsidRDefault="006A6199" w:rsidP="00500EC1">
            <w:pPr>
              <w:rPr>
                <w:rFonts w:ascii="Garamond" w:hAnsi="Garamond"/>
                <w:szCs w:val="24"/>
                <w:lang w:val="en-GB"/>
              </w:rPr>
            </w:pPr>
          </w:p>
        </w:tc>
        <w:tc>
          <w:tcPr>
            <w:tcW w:w="2822" w:type="dxa"/>
          </w:tcPr>
          <w:p w14:paraId="4BB5B16D" w14:textId="77777777" w:rsidR="006A6199" w:rsidRPr="001D201C" w:rsidRDefault="006A6199" w:rsidP="00500EC1">
            <w:pPr>
              <w:rPr>
                <w:rFonts w:ascii="Garamond" w:hAnsi="Garamond"/>
                <w:szCs w:val="24"/>
                <w:lang w:val="en-GB"/>
              </w:rPr>
            </w:pPr>
          </w:p>
        </w:tc>
      </w:tr>
      <w:tr w:rsidR="006A6199" w:rsidRPr="008C1545" w14:paraId="343C8FCF" w14:textId="77777777" w:rsidTr="00007E26">
        <w:tc>
          <w:tcPr>
            <w:tcW w:w="2411" w:type="dxa"/>
          </w:tcPr>
          <w:p w14:paraId="6CE7334A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7CA793BE" w14:textId="77777777" w:rsidR="006A6199" w:rsidRPr="00ED5E4F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43DBD596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639DB52E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048E4D3E" w14:textId="77777777" w:rsidTr="00007E26">
        <w:trPr>
          <w:trHeight w:val="287"/>
        </w:trPr>
        <w:tc>
          <w:tcPr>
            <w:tcW w:w="2411" w:type="dxa"/>
          </w:tcPr>
          <w:p w14:paraId="1265D9D5" w14:textId="77777777" w:rsidR="00AC7F54" w:rsidRPr="00ED5E4F" w:rsidRDefault="00AC7F54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68628DDA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27E8DD5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2B80BAE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77C4E500" w14:textId="77777777" w:rsidTr="00007E26">
        <w:trPr>
          <w:trHeight w:val="277"/>
        </w:trPr>
        <w:tc>
          <w:tcPr>
            <w:tcW w:w="2411" w:type="dxa"/>
          </w:tcPr>
          <w:p w14:paraId="6235EE88" w14:textId="77777777" w:rsidR="001F2DDE" w:rsidRPr="00ED5E4F" w:rsidRDefault="001F2DDE" w:rsidP="00C81770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4A0CBB49" w14:textId="77777777" w:rsidR="006A6199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6579BE3A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0A83A7B1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3966FE3C" w14:textId="77777777" w:rsidTr="00007E26">
        <w:tc>
          <w:tcPr>
            <w:tcW w:w="2411" w:type="dxa"/>
          </w:tcPr>
          <w:p w14:paraId="57921793" w14:textId="77777777"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1A9F55DF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6DADFBF7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46A81629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4F13392E" w14:textId="77777777" w:rsidTr="00007E26">
        <w:trPr>
          <w:trHeight w:val="299"/>
        </w:trPr>
        <w:tc>
          <w:tcPr>
            <w:tcW w:w="2411" w:type="dxa"/>
          </w:tcPr>
          <w:p w14:paraId="3F34076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4A0C0E4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4B8D4F54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07291B91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8C1545" w14:paraId="2D6A5C38" w14:textId="77777777" w:rsidTr="00007E26">
        <w:trPr>
          <w:trHeight w:val="275"/>
        </w:trPr>
        <w:tc>
          <w:tcPr>
            <w:tcW w:w="2411" w:type="dxa"/>
          </w:tcPr>
          <w:p w14:paraId="2F8579B2" w14:textId="77777777" w:rsidR="00556526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2E9A6F4B" w14:textId="77777777"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75AC4A9D" w14:textId="77777777"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6DB755FA" w14:textId="77777777"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388A348F" w14:textId="77777777" w:rsidTr="00007E26">
        <w:tc>
          <w:tcPr>
            <w:tcW w:w="2411" w:type="dxa"/>
          </w:tcPr>
          <w:p w14:paraId="6460A8AF" w14:textId="77777777"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6B342155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49EF98F6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07CC028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2E8B1C46" w14:textId="77777777" w:rsidTr="00007E26">
        <w:tc>
          <w:tcPr>
            <w:tcW w:w="2411" w:type="dxa"/>
          </w:tcPr>
          <w:p w14:paraId="290F3648" w14:textId="77777777" w:rsidR="006A6199" w:rsidRPr="00ED5E4F" w:rsidRDefault="006A6199" w:rsidP="00D32DEF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47A223F3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3249F92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5AE8C2EE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A75543" w:rsidRPr="008C1545" w14:paraId="0BE878DF" w14:textId="77777777" w:rsidTr="00007E26">
        <w:tc>
          <w:tcPr>
            <w:tcW w:w="2411" w:type="dxa"/>
          </w:tcPr>
          <w:p w14:paraId="29C86DEA" w14:textId="77777777" w:rsidR="00A75543" w:rsidRPr="00ED5E4F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092D849A" w14:textId="77777777" w:rsidR="00A75543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3244AC36" w14:textId="77777777"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0F8F6A2A" w14:textId="77777777"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2BFBC1E0" w14:textId="77777777" w:rsidTr="00007E26">
        <w:tc>
          <w:tcPr>
            <w:tcW w:w="2411" w:type="dxa"/>
          </w:tcPr>
          <w:p w14:paraId="7071AB8C" w14:textId="77777777"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53CEFDF6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46F1B9F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4278B670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1F097432" w14:textId="77777777" w:rsidTr="00007E26">
        <w:tc>
          <w:tcPr>
            <w:tcW w:w="2411" w:type="dxa"/>
          </w:tcPr>
          <w:p w14:paraId="74498A6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444ED3E7" w14:textId="77777777"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1F2419F7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4704D26D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14:paraId="3C79563E" w14:textId="77777777" w:rsidTr="00007E26">
        <w:tc>
          <w:tcPr>
            <w:tcW w:w="2411" w:type="dxa"/>
          </w:tcPr>
          <w:p w14:paraId="48BB5869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563BA177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48AE2C98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5CF19F4E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14:paraId="0843F338" w14:textId="77777777" w:rsidTr="00007E26">
        <w:tc>
          <w:tcPr>
            <w:tcW w:w="2411" w:type="dxa"/>
          </w:tcPr>
          <w:p w14:paraId="15EE5960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73E76AF9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0FFFCE04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638F3728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14:paraId="4EB77B31" w14:textId="77777777" w:rsidTr="00007E26">
        <w:tc>
          <w:tcPr>
            <w:tcW w:w="2411" w:type="dxa"/>
          </w:tcPr>
          <w:p w14:paraId="31D65E39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093" w:type="dxa"/>
          </w:tcPr>
          <w:p w14:paraId="07E97100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2" w:type="dxa"/>
          </w:tcPr>
          <w:p w14:paraId="21A0BAA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822" w:type="dxa"/>
          </w:tcPr>
          <w:p w14:paraId="2E24A415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14:paraId="6FFDDE2A" w14:textId="77777777"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14:paraId="7940E984" w14:textId="77777777" w:rsidR="00263418" w:rsidRPr="00A053CA" w:rsidRDefault="00263418">
      <w:pPr>
        <w:rPr>
          <w:lang w:val="en-GB"/>
        </w:rPr>
      </w:pPr>
    </w:p>
    <w:sectPr w:rsidR="00263418" w:rsidRPr="00A05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6FBF" w14:textId="77777777" w:rsidR="005937C0" w:rsidRDefault="005937C0" w:rsidP="005937C0">
      <w:pPr>
        <w:spacing w:after="0" w:line="240" w:lineRule="auto"/>
      </w:pPr>
      <w:r>
        <w:separator/>
      </w:r>
    </w:p>
  </w:endnote>
  <w:endnote w:type="continuationSeparator" w:id="0">
    <w:p w14:paraId="429F3515" w14:textId="77777777" w:rsidR="005937C0" w:rsidRDefault="005937C0" w:rsidP="0059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AA61" w14:textId="77777777" w:rsidR="002305D0" w:rsidRDefault="00230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257567"/>
      <w:docPartObj>
        <w:docPartGallery w:val="Page Numbers (Bottom of Page)"/>
        <w:docPartUnique/>
      </w:docPartObj>
    </w:sdtPr>
    <w:sdtEndPr>
      <w:rPr>
        <w:rFonts w:ascii="Noto Sans" w:hAnsi="Noto Sans" w:cs="Noto Sans"/>
        <w:noProof/>
        <w:sz w:val="24"/>
        <w:szCs w:val="24"/>
      </w:rPr>
    </w:sdtEndPr>
    <w:sdtContent>
      <w:p w14:paraId="1C75EF94" w14:textId="62B737B7" w:rsidR="005937C0" w:rsidRPr="002305D0" w:rsidRDefault="005937C0">
        <w:pPr>
          <w:pStyle w:val="Footer"/>
          <w:jc w:val="right"/>
          <w:rPr>
            <w:rFonts w:ascii="Noto Sans" w:hAnsi="Noto Sans" w:cs="Noto Sans"/>
            <w:sz w:val="24"/>
            <w:szCs w:val="24"/>
          </w:rPr>
        </w:pPr>
        <w:r w:rsidRPr="002305D0">
          <w:rPr>
            <w:rFonts w:ascii="Noto Sans" w:hAnsi="Noto Sans" w:cs="Noto Sans"/>
            <w:sz w:val="24"/>
            <w:szCs w:val="24"/>
          </w:rPr>
          <w:fldChar w:fldCharType="begin"/>
        </w:r>
        <w:r w:rsidRPr="002305D0">
          <w:rPr>
            <w:rFonts w:ascii="Noto Sans" w:hAnsi="Noto Sans" w:cs="Noto Sans"/>
            <w:sz w:val="24"/>
            <w:szCs w:val="24"/>
          </w:rPr>
          <w:instrText xml:space="preserve"> PAGE   \* MERGEFORMAT </w:instrText>
        </w:r>
        <w:r w:rsidRPr="002305D0">
          <w:rPr>
            <w:rFonts w:ascii="Noto Sans" w:hAnsi="Noto Sans" w:cs="Noto Sans"/>
            <w:sz w:val="24"/>
            <w:szCs w:val="24"/>
          </w:rPr>
          <w:fldChar w:fldCharType="separate"/>
        </w:r>
        <w:r w:rsidRPr="002305D0">
          <w:rPr>
            <w:rFonts w:ascii="Noto Sans" w:hAnsi="Noto Sans" w:cs="Noto Sans"/>
            <w:noProof/>
            <w:sz w:val="24"/>
            <w:szCs w:val="24"/>
          </w:rPr>
          <w:t>2</w:t>
        </w:r>
        <w:r w:rsidRPr="002305D0">
          <w:rPr>
            <w:rFonts w:ascii="Noto Sans" w:hAnsi="Noto Sans" w:cs="Noto Sans"/>
            <w:noProof/>
            <w:sz w:val="24"/>
            <w:szCs w:val="24"/>
          </w:rPr>
          <w:fldChar w:fldCharType="end"/>
        </w:r>
      </w:p>
    </w:sdtContent>
  </w:sdt>
  <w:p w14:paraId="0AE9807D" w14:textId="77777777" w:rsidR="005937C0" w:rsidRDefault="00593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5B6C" w14:textId="77777777" w:rsidR="002305D0" w:rsidRDefault="0023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CC57" w14:textId="77777777" w:rsidR="005937C0" w:rsidRDefault="005937C0" w:rsidP="005937C0">
      <w:pPr>
        <w:spacing w:after="0" w:line="240" w:lineRule="auto"/>
      </w:pPr>
      <w:r>
        <w:separator/>
      </w:r>
    </w:p>
  </w:footnote>
  <w:footnote w:type="continuationSeparator" w:id="0">
    <w:p w14:paraId="10B93F06" w14:textId="77777777" w:rsidR="005937C0" w:rsidRDefault="005937C0" w:rsidP="0059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583F" w14:textId="77777777" w:rsidR="002305D0" w:rsidRDefault="00230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4BF1" w14:textId="77777777" w:rsidR="002305D0" w:rsidRDefault="00230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FC72" w14:textId="77777777" w:rsidR="002305D0" w:rsidRDefault="0023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53"/>
    <w:rsid w:val="00005465"/>
    <w:rsid w:val="00007E26"/>
    <w:rsid w:val="000315E6"/>
    <w:rsid w:val="00034894"/>
    <w:rsid w:val="00041260"/>
    <w:rsid w:val="00052FFF"/>
    <w:rsid w:val="000563A8"/>
    <w:rsid w:val="0008620D"/>
    <w:rsid w:val="0009096B"/>
    <w:rsid w:val="00096AC6"/>
    <w:rsid w:val="00096FC2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D201C"/>
    <w:rsid w:val="001F2DDE"/>
    <w:rsid w:val="00207B57"/>
    <w:rsid w:val="00211D79"/>
    <w:rsid w:val="002305A9"/>
    <w:rsid w:val="002305D0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15068"/>
    <w:rsid w:val="00332DA2"/>
    <w:rsid w:val="00364CBE"/>
    <w:rsid w:val="00376309"/>
    <w:rsid w:val="003866D7"/>
    <w:rsid w:val="003A6AC0"/>
    <w:rsid w:val="003D22A7"/>
    <w:rsid w:val="003D723A"/>
    <w:rsid w:val="003E7B45"/>
    <w:rsid w:val="003F1B53"/>
    <w:rsid w:val="00411003"/>
    <w:rsid w:val="00412A84"/>
    <w:rsid w:val="004314CE"/>
    <w:rsid w:val="00444A94"/>
    <w:rsid w:val="00446BC4"/>
    <w:rsid w:val="00455A98"/>
    <w:rsid w:val="00463203"/>
    <w:rsid w:val="00467041"/>
    <w:rsid w:val="00471458"/>
    <w:rsid w:val="00474A00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21E90"/>
    <w:rsid w:val="005224A4"/>
    <w:rsid w:val="00542881"/>
    <w:rsid w:val="0054390E"/>
    <w:rsid w:val="00556526"/>
    <w:rsid w:val="00567041"/>
    <w:rsid w:val="0056719A"/>
    <w:rsid w:val="005773A9"/>
    <w:rsid w:val="005937C0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913B4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2CB2"/>
    <w:rsid w:val="00836532"/>
    <w:rsid w:val="00844886"/>
    <w:rsid w:val="0085610D"/>
    <w:rsid w:val="00861CE8"/>
    <w:rsid w:val="00862788"/>
    <w:rsid w:val="008669A9"/>
    <w:rsid w:val="0087619B"/>
    <w:rsid w:val="00876E07"/>
    <w:rsid w:val="008B52E9"/>
    <w:rsid w:val="008C1545"/>
    <w:rsid w:val="008C7002"/>
    <w:rsid w:val="009019EC"/>
    <w:rsid w:val="009622EA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4607B"/>
    <w:rsid w:val="00A51186"/>
    <w:rsid w:val="00A527EB"/>
    <w:rsid w:val="00A544A5"/>
    <w:rsid w:val="00A61F5C"/>
    <w:rsid w:val="00A70C2D"/>
    <w:rsid w:val="00A71584"/>
    <w:rsid w:val="00A75543"/>
    <w:rsid w:val="00AC6CA8"/>
    <w:rsid w:val="00AC7F54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060DA"/>
    <w:rsid w:val="00C163A8"/>
    <w:rsid w:val="00C1708A"/>
    <w:rsid w:val="00C1738F"/>
    <w:rsid w:val="00C81770"/>
    <w:rsid w:val="00CB0024"/>
    <w:rsid w:val="00CC0B37"/>
    <w:rsid w:val="00CE2E35"/>
    <w:rsid w:val="00CE4C28"/>
    <w:rsid w:val="00CF6E49"/>
    <w:rsid w:val="00D10CC5"/>
    <w:rsid w:val="00D1183F"/>
    <w:rsid w:val="00D208EB"/>
    <w:rsid w:val="00D25823"/>
    <w:rsid w:val="00D3073C"/>
    <w:rsid w:val="00D32DEF"/>
    <w:rsid w:val="00D4121B"/>
    <w:rsid w:val="00D44C4D"/>
    <w:rsid w:val="00D47AA2"/>
    <w:rsid w:val="00D652AE"/>
    <w:rsid w:val="00D7174A"/>
    <w:rsid w:val="00D856AE"/>
    <w:rsid w:val="00DA1F65"/>
    <w:rsid w:val="00DA3BF1"/>
    <w:rsid w:val="00DA7A9E"/>
    <w:rsid w:val="00DC390C"/>
    <w:rsid w:val="00DC3A7F"/>
    <w:rsid w:val="00DD212D"/>
    <w:rsid w:val="00DD2FAE"/>
    <w:rsid w:val="00DD5896"/>
    <w:rsid w:val="00DF2D32"/>
    <w:rsid w:val="00DF397E"/>
    <w:rsid w:val="00E11C4B"/>
    <w:rsid w:val="00E31E9B"/>
    <w:rsid w:val="00E32DA3"/>
    <w:rsid w:val="00E4248B"/>
    <w:rsid w:val="00E552C8"/>
    <w:rsid w:val="00E6416C"/>
    <w:rsid w:val="00E93D83"/>
    <w:rsid w:val="00EB2D21"/>
    <w:rsid w:val="00ED635A"/>
    <w:rsid w:val="00EE772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A664F"/>
    <w:rsid w:val="00FB192D"/>
    <w:rsid w:val="00FB2F5F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480F"/>
  <w15:docId w15:val="{1897B460-3201-48FD-B040-BA1B516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Heading3">
    <w:name w:val="heading 3"/>
    <w:basedOn w:val="Normal"/>
    <w:next w:val="Normal"/>
    <w:link w:val="Heading3Char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Paragraph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leGrid">
    <w:name w:val="Table Grid"/>
    <w:basedOn w:val="TableNormal"/>
    <w:uiPriority w:val="3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C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45"/>
    <w:rPr>
      <w:rFonts w:eastAsiaTheme="minorEastAsia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45"/>
    <w:rPr>
      <w:rFonts w:eastAsiaTheme="minorEastAsia"/>
      <w:b/>
      <w:bCs/>
      <w:sz w:val="20"/>
      <w:szCs w:val="20"/>
      <w:lang w:eastAsia="da-DK"/>
    </w:rPr>
  </w:style>
  <w:style w:type="paragraph" w:customStyle="1" w:styleId="Udarbejdet">
    <w:name w:val="Udarbejdet"/>
    <w:basedOn w:val="Normal"/>
    <w:semiHidden/>
    <w:qFormat/>
    <w:rsid w:val="00007E26"/>
    <w:pPr>
      <w:spacing w:after="0" w:line="260" w:lineRule="atLeast"/>
      <w:jc w:val="right"/>
    </w:pPr>
    <w:rPr>
      <w:rFonts w:ascii="Noto Serif" w:eastAsiaTheme="minorHAnsi" w:hAnsi="Noto Serif" w:cs="Segoe UI"/>
      <w:i/>
      <w:sz w:val="24"/>
      <w:szCs w:val="20"/>
      <w:lang w:eastAsia="en-US"/>
    </w:rPr>
  </w:style>
  <w:style w:type="paragraph" w:customStyle="1" w:styleId="Forsidedato">
    <w:name w:val="Forsidedato"/>
    <w:basedOn w:val="Normal"/>
    <w:next w:val="Normal"/>
    <w:semiHidden/>
    <w:qFormat/>
    <w:rsid w:val="00007E26"/>
    <w:pPr>
      <w:spacing w:after="0" w:line="260" w:lineRule="atLeast"/>
      <w:jc w:val="right"/>
    </w:pPr>
    <w:rPr>
      <w:rFonts w:ascii="Diplomacy Office Bold" w:eastAsiaTheme="minorHAnsi" w:hAnsi="Diplomacy Office Bold" w:cs="Segoe UI"/>
      <w:color w:val="C0504D" w:themeColor="accent2"/>
      <w:sz w:val="18"/>
      <w:szCs w:val="20"/>
      <w:lang w:eastAsia="en-US"/>
    </w:rPr>
  </w:style>
  <w:style w:type="paragraph" w:customStyle="1" w:styleId="Billedfelt">
    <w:name w:val="Billedfelt"/>
    <w:basedOn w:val="Normal"/>
    <w:uiPriority w:val="3"/>
    <w:semiHidden/>
    <w:qFormat/>
    <w:rsid w:val="00007E26"/>
    <w:pPr>
      <w:spacing w:after="0" w:line="240" w:lineRule="auto"/>
    </w:pPr>
    <w:rPr>
      <w:rFonts w:ascii="Noto Sans" w:eastAsiaTheme="minorHAnsi" w:hAnsi="Noto Sans" w:cs="Segoe UI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93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C0"/>
    <w:rPr>
      <w:rFonts w:eastAsiaTheme="minorEastAsia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593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C0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Ninna Katrine Holm Sanden</cp:lastModifiedBy>
  <cp:revision>3</cp:revision>
  <cp:lastPrinted>2017-12-13T10:59:00Z</cp:lastPrinted>
  <dcterms:created xsi:type="dcterms:W3CDTF">2026-02-02T09:43:00Z</dcterms:created>
  <dcterms:modified xsi:type="dcterms:W3CDTF">2026-02-02T09:43:00Z</dcterms:modified>
</cp:coreProperties>
</file>